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F40" w:rsidRDefault="00952F2C">
      <w:pPr>
        <w:pStyle w:val="Textbody"/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  <w:r>
        <w:rPr>
          <w:rFonts w:ascii="標楷體" w:eastAsia="標楷體" w:hAnsi="標楷體"/>
          <w:color w:val="000000"/>
          <w:sz w:val="40"/>
          <w:szCs w:val="40"/>
        </w:rPr>
        <w:t>國教署學</w:t>
      </w:r>
      <w:proofErr w:type="gramStart"/>
      <w:r>
        <w:rPr>
          <w:rFonts w:ascii="標楷體" w:eastAsia="標楷體" w:hAnsi="標楷體"/>
          <w:color w:val="000000"/>
          <w:sz w:val="40"/>
          <w:szCs w:val="40"/>
        </w:rPr>
        <w:t>務校安組商</w:t>
      </w:r>
      <w:proofErr w:type="gramEnd"/>
      <w:r>
        <w:rPr>
          <w:rFonts w:ascii="標楷體" w:eastAsia="標楷體" w:hAnsi="標楷體"/>
          <w:color w:val="000000"/>
          <w:sz w:val="40"/>
          <w:szCs w:val="40"/>
        </w:rPr>
        <w:t>借教師簡歷表</w:t>
      </w:r>
    </w:p>
    <w:p w:rsidR="002B6F40" w:rsidRDefault="002B6F40">
      <w:pPr>
        <w:pStyle w:val="Textbody"/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2B6F40" w:rsidRDefault="00952F2C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一、個人基本資料：</w:t>
      </w:r>
    </w:p>
    <w:tbl>
      <w:tblPr>
        <w:tblW w:w="836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651"/>
        <w:gridCol w:w="1257"/>
        <w:gridCol w:w="1955"/>
        <w:gridCol w:w="1043"/>
        <w:gridCol w:w="2456"/>
      </w:tblGrid>
      <w:tr w:rsidR="002B6F40" w:rsidTr="002B6F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6F40" w:rsidRDefault="002B6F40">
            <w:pPr>
              <w:pStyle w:val="Textbody"/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6F40" w:rsidRDefault="00952F2C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6F40" w:rsidRDefault="002B6F4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6F40" w:rsidRDefault="00952F2C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稱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6F40" w:rsidRDefault="00952F2C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主任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組長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教師</w:t>
            </w:r>
          </w:p>
        </w:tc>
      </w:tr>
      <w:tr w:rsidR="002B6F40" w:rsidTr="002B6F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6F40" w:rsidRDefault="002B6F40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6F40" w:rsidRDefault="00952F2C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名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6F40" w:rsidRDefault="002B6F4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6F40" w:rsidRDefault="00952F2C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別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6F40" w:rsidRDefault="002B6F40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2B6F40" w:rsidTr="002B6F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6F40" w:rsidRDefault="002B6F40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6F40" w:rsidRDefault="00952F2C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出生年月日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6F40" w:rsidRDefault="002B6F4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6F40" w:rsidRDefault="00952F2C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E-MAIL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6F40" w:rsidRDefault="002B6F40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2B6F40" w:rsidTr="002B6F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6F40" w:rsidRDefault="002B6F40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6F40" w:rsidRDefault="00952F2C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通訊地址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6F40" w:rsidRDefault="002B6F40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2B6F40" w:rsidTr="002B6F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6F40" w:rsidRDefault="002B6F40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6F40" w:rsidRDefault="00952F2C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聯絡電話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6F40" w:rsidRDefault="00952F2C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M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H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</w:p>
        </w:tc>
      </w:tr>
    </w:tbl>
    <w:p w:rsidR="002B6F40" w:rsidRDefault="00952F2C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二、學歷：</w:t>
      </w:r>
    </w:p>
    <w:tbl>
      <w:tblPr>
        <w:tblW w:w="8280" w:type="dxa"/>
        <w:tblInd w:w="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410"/>
        <w:gridCol w:w="1843"/>
        <w:gridCol w:w="2693"/>
        <w:gridCol w:w="1334"/>
      </w:tblGrid>
      <w:tr w:rsidR="002B6F40" w:rsidTr="002B6F40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6F40" w:rsidRDefault="00952F2C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6F40" w:rsidRDefault="00952F2C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院系科組別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6F40" w:rsidRDefault="00952F2C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起訖時間</w:t>
            </w:r>
          </w:p>
          <w:p w:rsidR="002B6F40" w:rsidRDefault="00952F2C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年月日～年月日</w:t>
            </w:r>
          </w:p>
          <w:p w:rsidR="002B6F40" w:rsidRDefault="00952F2C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年月日～年月日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6F40" w:rsidRDefault="00952F2C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畢（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肄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）業</w:t>
            </w:r>
          </w:p>
        </w:tc>
      </w:tr>
      <w:tr w:rsidR="002B6F40" w:rsidTr="002B6F40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6F40" w:rsidRDefault="002B6F4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6F40" w:rsidRDefault="002B6F4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6F40" w:rsidRDefault="002B6F4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6F40" w:rsidRDefault="00952F2C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畢業</w:t>
            </w:r>
          </w:p>
        </w:tc>
      </w:tr>
      <w:tr w:rsidR="002B6F40" w:rsidTr="002B6F40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6F40" w:rsidRDefault="002B6F4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6F40" w:rsidRDefault="002B6F4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6F40" w:rsidRDefault="002B6F4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6F40" w:rsidRDefault="002B6F4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B6F40" w:rsidTr="002B6F40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6F40" w:rsidRDefault="002B6F4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6F40" w:rsidRDefault="002B6F4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6F40" w:rsidRDefault="002B6F40">
            <w:pPr>
              <w:pStyle w:val="Textbody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6F40" w:rsidRDefault="002B6F4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2B6F40" w:rsidRDefault="00952F2C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三、經歷：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420"/>
        <w:gridCol w:w="3526"/>
        <w:gridCol w:w="1418"/>
      </w:tblGrid>
      <w:tr w:rsidR="002B6F40" w:rsidTr="002B6F40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6F40" w:rsidRDefault="00952F2C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6F40" w:rsidRDefault="00952F2C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起訖時間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6F40" w:rsidRDefault="00952F2C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教學年資</w:t>
            </w:r>
          </w:p>
        </w:tc>
      </w:tr>
      <w:tr w:rsidR="002B6F40" w:rsidTr="002B6F40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6F40" w:rsidRDefault="002B6F4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6F40" w:rsidRDefault="002B6F4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6F40" w:rsidRDefault="002B6F4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B6F40" w:rsidTr="002B6F40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6F40" w:rsidRDefault="002B6F4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6F40" w:rsidRDefault="002B6F4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6F40" w:rsidRDefault="002B6F4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B6F40" w:rsidTr="002B6F40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6F40" w:rsidRDefault="002B6F4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6F40" w:rsidRDefault="002B6F4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6F40" w:rsidRDefault="002B6F4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B6F40" w:rsidTr="002B6F40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6F40" w:rsidRDefault="002B6F4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6F40" w:rsidRDefault="002B6F4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6F40" w:rsidRDefault="002B6F4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2B6F40" w:rsidRDefault="00952F2C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四、專長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或證照</w:t>
      </w:r>
      <w:r>
        <w:rPr>
          <w:rFonts w:ascii="標楷體" w:eastAsia="標楷體" w:hAnsi="標楷體"/>
        </w:rPr>
        <w:t>)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40"/>
        <w:gridCol w:w="6924"/>
      </w:tblGrid>
      <w:tr w:rsidR="002B6F40" w:rsidTr="002B6F40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6F40" w:rsidRDefault="00952F2C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6F40" w:rsidRDefault="00952F2C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2B6F40" w:rsidTr="002B6F40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6F40" w:rsidRDefault="002B6F40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6F40" w:rsidRDefault="002B6F40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2B6F40" w:rsidTr="002B6F40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6F40" w:rsidRDefault="002B6F40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6F40" w:rsidRDefault="002B6F40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2B6F40" w:rsidTr="002B6F40">
        <w:tblPrEx>
          <w:tblCellMar>
            <w:top w:w="0" w:type="dxa"/>
            <w:bottom w:w="0" w:type="dxa"/>
          </w:tblCellMar>
        </w:tblPrEx>
        <w:trPr>
          <w:trHeight w:hRule="exact" w:val="718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6F40" w:rsidRDefault="002B6F40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6F40" w:rsidRDefault="002B6F40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</w:tbl>
    <w:p w:rsidR="002B6F40" w:rsidRDefault="00952F2C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五、特殊事蹟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40"/>
        <w:gridCol w:w="6924"/>
      </w:tblGrid>
      <w:tr w:rsidR="002B6F40" w:rsidTr="002B6F40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6F40" w:rsidRDefault="00952F2C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6F40" w:rsidRDefault="00952F2C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2B6F40" w:rsidTr="002B6F40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6F40" w:rsidRDefault="002B6F40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6F40" w:rsidRDefault="002B6F40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2B6F40" w:rsidTr="002B6F40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6F40" w:rsidRDefault="002B6F40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6F40" w:rsidRDefault="002B6F40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2B6F40" w:rsidTr="002B6F40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6F40" w:rsidRDefault="002B6F40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6F40" w:rsidRDefault="002B6F40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2B6F40" w:rsidTr="002B6F40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6F40" w:rsidRDefault="002B6F40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6F40" w:rsidRDefault="002B6F40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2B6F40" w:rsidTr="002B6F40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6F40" w:rsidRDefault="002B6F40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6F40" w:rsidRDefault="002B6F40">
            <w:pPr>
              <w:pStyle w:val="Textbody"/>
              <w:rPr>
                <w:rFonts w:ascii="標楷體" w:eastAsia="標楷體" w:hAnsi="標楷體"/>
              </w:rPr>
            </w:pPr>
          </w:p>
        </w:tc>
      </w:tr>
    </w:tbl>
    <w:p w:rsidR="002B6F40" w:rsidRDefault="002B6F40">
      <w:pPr>
        <w:pStyle w:val="a3"/>
        <w:ind w:left="0"/>
        <w:rPr>
          <w:rFonts w:ascii="標楷體" w:eastAsia="標楷體" w:hAnsi="標楷體"/>
        </w:rPr>
      </w:pPr>
    </w:p>
    <w:p w:rsidR="002B6F40" w:rsidRDefault="002B6F40">
      <w:pPr>
        <w:pStyle w:val="a3"/>
        <w:ind w:left="0"/>
        <w:rPr>
          <w:rFonts w:ascii="標楷體" w:eastAsia="標楷體" w:hAnsi="標楷體"/>
        </w:rPr>
      </w:pPr>
    </w:p>
    <w:p w:rsidR="002B6F40" w:rsidRDefault="002B6F40">
      <w:pPr>
        <w:pStyle w:val="a3"/>
        <w:ind w:left="0"/>
        <w:rPr>
          <w:rFonts w:ascii="標楷體" w:eastAsia="標楷體" w:hAnsi="標楷體"/>
        </w:rPr>
      </w:pPr>
    </w:p>
    <w:p w:rsidR="002B6F40" w:rsidRDefault="002B6F40">
      <w:pPr>
        <w:pStyle w:val="a3"/>
        <w:ind w:left="0"/>
        <w:rPr>
          <w:rFonts w:ascii="標楷體" w:eastAsia="標楷體" w:hAnsi="標楷體"/>
        </w:rPr>
      </w:pPr>
    </w:p>
    <w:p w:rsidR="002B6F40" w:rsidRDefault="00952F2C">
      <w:pPr>
        <w:pStyle w:val="a3"/>
        <w:ind w:left="0"/>
      </w:pPr>
      <w:r>
        <w:rPr>
          <w:rFonts w:ascii="標楷體" w:eastAsia="標楷體" w:hAnsi="標楷體"/>
        </w:rPr>
        <w:t>六、</w:t>
      </w:r>
      <w:r>
        <w:rPr>
          <w:rFonts w:ascii="標楷體" w:eastAsia="標楷體" w:hAnsi="標楷體"/>
          <w:color w:val="000000"/>
        </w:rPr>
        <w:t>自傳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約</w:t>
      </w:r>
      <w:r>
        <w:rPr>
          <w:rFonts w:ascii="標楷體" w:eastAsia="標楷體" w:hAnsi="標楷體"/>
          <w:color w:val="000000"/>
        </w:rPr>
        <w:t>600</w:t>
      </w:r>
      <w:r>
        <w:rPr>
          <w:rFonts w:ascii="標楷體" w:eastAsia="標楷體" w:hAnsi="標楷體"/>
          <w:color w:val="000000"/>
        </w:rPr>
        <w:t>字</w:t>
      </w:r>
      <w:r>
        <w:rPr>
          <w:rFonts w:ascii="標楷體" w:eastAsia="標楷體" w:hAnsi="標楷體"/>
          <w:color w:val="000000"/>
        </w:rPr>
        <w:t>)</w:t>
      </w:r>
    </w:p>
    <w:tbl>
      <w:tblPr>
        <w:tblW w:w="836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362"/>
      </w:tblGrid>
      <w:tr w:rsidR="002B6F40" w:rsidTr="002B6F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6F40" w:rsidRDefault="00952F2C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　　</w:t>
            </w:r>
          </w:p>
          <w:p w:rsidR="002B6F40" w:rsidRDefault="002B6F4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B6F40" w:rsidRDefault="002B6F4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B6F40" w:rsidRDefault="002B6F4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B6F40" w:rsidRDefault="002B6F4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B6F40" w:rsidRDefault="002B6F4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B6F40" w:rsidRDefault="002B6F4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B6F40" w:rsidRDefault="002B6F4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B6F40" w:rsidRDefault="002B6F4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B6F40" w:rsidRDefault="002B6F4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B6F40" w:rsidRDefault="002B6F4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B6F40" w:rsidRDefault="002B6F4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B6F40" w:rsidRDefault="002B6F4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B6F40" w:rsidRDefault="002B6F4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B6F40" w:rsidRDefault="002B6F4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B6F40" w:rsidRDefault="002B6F4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B6F40" w:rsidRDefault="002B6F4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2B6F40" w:rsidRDefault="002B6F40">
      <w:pPr>
        <w:pStyle w:val="Textbody"/>
        <w:spacing w:line="400" w:lineRule="exact"/>
      </w:pPr>
    </w:p>
    <w:sectPr w:rsidR="002B6F40" w:rsidSect="002B6F40">
      <w:pgSz w:w="11906" w:h="16838"/>
      <w:pgMar w:top="719" w:right="1800" w:bottom="539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F2C" w:rsidRDefault="00952F2C" w:rsidP="002B6F40">
      <w:r>
        <w:separator/>
      </w:r>
    </w:p>
  </w:endnote>
  <w:endnote w:type="continuationSeparator" w:id="0">
    <w:p w:rsidR="00952F2C" w:rsidRDefault="00952F2C" w:rsidP="002B6F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F2C" w:rsidRDefault="00952F2C" w:rsidP="002B6F40">
      <w:r w:rsidRPr="002B6F40">
        <w:rPr>
          <w:color w:val="000000"/>
        </w:rPr>
        <w:separator/>
      </w:r>
    </w:p>
  </w:footnote>
  <w:footnote w:type="continuationSeparator" w:id="0">
    <w:p w:rsidR="00952F2C" w:rsidRDefault="00952F2C" w:rsidP="002B6F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B6F40"/>
    <w:rsid w:val="00167C2C"/>
    <w:rsid w:val="002B6F40"/>
    <w:rsid w:val="00952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B6F4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B6F40"/>
  </w:style>
  <w:style w:type="paragraph" w:customStyle="1" w:styleId="Textbody">
    <w:name w:val="Text body"/>
    <w:rsid w:val="002B6F40"/>
    <w:pPr>
      <w:widowControl w:val="0"/>
      <w:suppressAutoHyphens/>
    </w:pPr>
    <w:rPr>
      <w:kern w:val="3"/>
      <w:sz w:val="24"/>
      <w:szCs w:val="24"/>
    </w:rPr>
  </w:style>
  <w:style w:type="paragraph" w:styleId="a3">
    <w:name w:val="Body Text Indent"/>
    <w:basedOn w:val="Textbody"/>
    <w:rsid w:val="002B6F40"/>
    <w:pPr>
      <w:spacing w:after="120"/>
      <w:ind w:left="480"/>
    </w:pPr>
  </w:style>
  <w:style w:type="paragraph" w:styleId="a4">
    <w:name w:val="header"/>
    <w:basedOn w:val="Textbody"/>
    <w:rsid w:val="002B6F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rsid w:val="002B6F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rsid w:val="002B6F40"/>
    <w:pPr>
      <w:suppressLineNumbers/>
    </w:pPr>
  </w:style>
  <w:style w:type="character" w:customStyle="1" w:styleId="a6">
    <w:name w:val="本文縮排 字元"/>
    <w:rsid w:val="002B6F40"/>
    <w:rPr>
      <w:rFonts w:eastAsia="新細明體"/>
      <w:kern w:val="3"/>
      <w:sz w:val="24"/>
      <w:szCs w:val="24"/>
      <w:lang w:val="en-US" w:eastAsia="zh-TW" w:bidi="ar-SA"/>
    </w:rPr>
  </w:style>
  <w:style w:type="character" w:customStyle="1" w:styleId="a7">
    <w:name w:val="頁首 字元"/>
    <w:rsid w:val="002B6F40"/>
    <w:rPr>
      <w:kern w:val="3"/>
    </w:rPr>
  </w:style>
  <w:style w:type="character" w:customStyle="1" w:styleId="a8">
    <w:name w:val="頁尾 字元"/>
    <w:rsid w:val="002B6F40"/>
    <w:rPr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255</Characters>
  <Application>Microsoft Office Word</Application>
  <DocSecurity>0</DocSecurity>
  <Lines>2</Lines>
  <Paragraphs>1</Paragraphs>
  <ScaleCrop>false</ScaleCrop>
  <Company>HOME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附表一：</dc:title>
  <dc:creator>Jackey</dc:creator>
  <cp:lastModifiedBy>USER</cp:lastModifiedBy>
  <cp:revision>2</cp:revision>
  <cp:lastPrinted>2017-04-11T08:58:00Z</cp:lastPrinted>
  <dcterms:created xsi:type="dcterms:W3CDTF">2023-07-19T03:57:00Z</dcterms:created>
  <dcterms:modified xsi:type="dcterms:W3CDTF">2023-07-19T03:57:00Z</dcterms:modified>
</cp:coreProperties>
</file>