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0" w:rsidRDefault="00624C2E">
      <w:pPr>
        <w:pStyle w:val="Textbody"/>
        <w:jc w:val="center"/>
      </w:pPr>
      <w:bookmarkStart w:id="0" w:name="_GoBack"/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bookmarkEnd w:id="0"/>
    <w:p w:rsidR="00780F40" w:rsidRDefault="00624C2E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780F40" w:rsidRDefault="00624C2E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bCs/>
          <w:sz w:val="28"/>
          <w:szCs w:val="28"/>
        </w:rPr>
        <w:t>國民小學及國民中學之公立學校</w:t>
      </w:r>
      <w:r>
        <w:rPr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編制內專任教師為限。被商借之教師，應具有三年以上之任教年資，並具有相關教育行政知能、教育專業及實務經驗；其曾受刑事、懲戒或行政處罰者，不得被商借。</w:t>
      </w:r>
    </w:p>
    <w:p w:rsidR="00780F40" w:rsidRDefault="00624C2E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780F40" w:rsidRDefault="00624C2E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含研究合作發展學校課綱實踐協作與研究發展、培力增能資源研發、課程轉化、教學及評量發展、課程執行、宣傳回饋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780F40" w:rsidRDefault="00624C2E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780F40" w:rsidRDefault="00624C2E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780F40" w:rsidRDefault="00624C2E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</w:t>
      </w:r>
      <w:r>
        <w:rPr>
          <w:rFonts w:eastAsia="標楷體"/>
          <w:sz w:val="28"/>
          <w:szCs w:val="28"/>
        </w:rPr>
        <w:t>人數：</w:t>
      </w:r>
      <w:r>
        <w:rPr>
          <w:rFonts w:eastAsia="標楷體"/>
          <w:b/>
          <w:bCs/>
          <w:sz w:val="28"/>
          <w:szCs w:val="28"/>
        </w:rPr>
        <w:t>國民小學及國民中學之公立學校</w:t>
      </w:r>
      <w:r>
        <w:rPr>
          <w:rFonts w:eastAsia="標楷體"/>
          <w:sz w:val="28"/>
          <w:szCs w:val="28"/>
        </w:rPr>
        <w:t>教師各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名，合計共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名。</w:t>
      </w:r>
    </w:p>
    <w:p w:rsidR="00780F40" w:rsidRDefault="00624C2E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780F40" w:rsidRDefault="00624C2E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:rsidR="00780F40" w:rsidRDefault="00624C2E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對教育政策及課綱研發感興趣，具有敏銳問題意識；</w:t>
      </w:r>
    </w:p>
    <w:p w:rsidR="00780F40" w:rsidRDefault="00624C2E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熟悉教育現場，包含實驗教育及另類教育；</w:t>
      </w:r>
    </w:p>
    <w:p w:rsidR="00780F40" w:rsidRDefault="00624C2E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論述能力強，具專案計畫管理經驗。</w:t>
      </w:r>
    </w:p>
    <w:p w:rsidR="00780F40" w:rsidRDefault="00624C2E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780F40" w:rsidRDefault="00624C2E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780F40" w:rsidRDefault="00624C2E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2760" cy="315000"/>
                <wp:effectExtent l="0" t="0" r="17790" b="279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315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F40" w:rsidRDefault="00624C2E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.1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" filled="f" strokeweight=".74pt">
                <v:textbox>
                  <w:txbxContent>
                    <w:p w:rsidR="00780F40" w:rsidRDefault="00624C2E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286"/>
        <w:gridCol w:w="1417"/>
        <w:gridCol w:w="567"/>
        <w:gridCol w:w="2127"/>
        <w:gridCol w:w="1863"/>
      </w:tblGrid>
      <w:tr w:rsidR="00780F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113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24C2E">
            <w:pPr>
              <w:widowControl/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24C2E">
            <w:pPr>
              <w:widowControl/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24C2E">
            <w:pPr>
              <w:widowControl/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F40" w:rsidRDefault="00780F4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624C2E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624C2E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對教育政策及課綱研發感興趣，具有敏銳問題意識</w:t>
            </w:r>
          </w:p>
          <w:p w:rsidR="00780F40" w:rsidRDefault="00624C2E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熟悉教育現場，包含實驗教育及另類教育</w:t>
            </w:r>
          </w:p>
          <w:p w:rsidR="00780F40" w:rsidRDefault="00624C2E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論述能力強，具專案計畫管理經驗</w:t>
            </w:r>
          </w:p>
          <w:p w:rsidR="00780F40" w:rsidRDefault="00780F40">
            <w:pPr>
              <w:pStyle w:val="Textbody"/>
            </w:pPr>
          </w:p>
          <w:p w:rsidR="00780F40" w:rsidRDefault="00780F40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780F40" w:rsidRDefault="00624C2E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624C2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624C2E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624C2E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780F40" w:rsidRDefault="00780F4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780F4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40" w:rsidRDefault="00624C2E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780F40" w:rsidRDefault="00624C2E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780F40" w:rsidRDefault="00624C2E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780F4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2E" w:rsidRDefault="00624C2E">
      <w:r>
        <w:separator/>
      </w:r>
    </w:p>
  </w:endnote>
  <w:endnote w:type="continuationSeparator" w:id="0">
    <w:p w:rsidR="00624C2E" w:rsidRDefault="006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2E" w:rsidRDefault="00624C2E">
      <w:r>
        <w:rPr>
          <w:color w:val="000000"/>
        </w:rPr>
        <w:separator/>
      </w:r>
    </w:p>
  </w:footnote>
  <w:footnote w:type="continuationSeparator" w:id="0">
    <w:p w:rsidR="00624C2E" w:rsidRDefault="0062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BCE"/>
    <w:multiLevelType w:val="multilevel"/>
    <w:tmpl w:val="5458230A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47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200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67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27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87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47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807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67" w:hanging="360"/>
      </w:pPr>
      <w:rPr>
        <w:sz w:val="28"/>
        <w:szCs w:val="28"/>
      </w:rPr>
    </w:lvl>
  </w:abstractNum>
  <w:abstractNum w:abstractNumId="1">
    <w:nsid w:val="34C94C30"/>
    <w:multiLevelType w:val="multilevel"/>
    <w:tmpl w:val="3F30902E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0F40"/>
    <w:rsid w:val="00624C2E"/>
    <w:rsid w:val="00680B79"/>
    <w:rsid w:val="007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5DA35-D43B-43C6-B53D-7821290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09&#23416;&#24180;&#24230;/01_&#32396;&#21830;&#20511;&#21450;&#32570;&#38989;&#20844;&#21578;/109&#23416;&#24180;&#24230;&#21830;&#20511;&#25945;&#24107;&#38656;&#27714;&#35498;&#26126;&#21450;&#25512;&#3421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132</Words>
  <Characters>758</Characters>
  <Application>Microsoft Office Word</Application>
  <DocSecurity>0</DocSecurity>
  <Lines>6</Lines>
  <Paragraphs>1</Paragraphs>
  <ScaleCrop>false</ScaleCrop>
  <Company>HOME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1</cp:revision>
  <cp:lastPrinted>2022-03-07T18:44:00Z</cp:lastPrinted>
  <dcterms:created xsi:type="dcterms:W3CDTF">2020-03-06T06:15:00Z</dcterms:created>
  <dcterms:modified xsi:type="dcterms:W3CDTF">2024-03-27T02:08:00Z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