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9B" w:rsidRDefault="008E166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113</w:t>
      </w:r>
      <w:r>
        <w:rPr>
          <w:rFonts w:ascii="標楷體" w:eastAsia="標楷體" w:hAnsi="標楷體"/>
          <w:b/>
          <w:sz w:val="40"/>
          <w:szCs w:val="40"/>
        </w:rPr>
        <w:t>年第</w:t>
      </w:r>
      <w:r>
        <w:rPr>
          <w:rFonts w:ascii="標楷體" w:eastAsia="標楷體" w:hAnsi="標楷體"/>
          <w:b/>
          <w:sz w:val="40"/>
          <w:szCs w:val="40"/>
        </w:rPr>
        <w:t>13</w:t>
      </w:r>
      <w:r>
        <w:rPr>
          <w:rFonts w:ascii="標楷體" w:eastAsia="標楷體" w:hAnsi="標楷體"/>
          <w:b/>
          <w:sz w:val="40"/>
          <w:szCs w:val="40"/>
        </w:rPr>
        <w:t>屆教育大愛「菁師獎」</w:t>
      </w:r>
    </w:p>
    <w:p w:rsidR="009E089B" w:rsidRDefault="008E1667">
      <w:pPr>
        <w:spacing w:after="12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/>
          <w:sz w:val="40"/>
          <w:szCs w:val="40"/>
        </w:rPr>
        <w:t>個人寄送遴薦表件檢核表</w:t>
      </w:r>
    </w:p>
    <w:bookmarkEnd w:id="0"/>
    <w:p w:rsidR="009E089B" w:rsidRDefault="008E1667">
      <w:pPr>
        <w:spacing w:after="120" w:line="440" w:lineRule="exact"/>
        <w:ind w:left="170" w:right="1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請依表列順序排放並將本表置於推薦資料首頁，確認完畢後請郵寄：</w:t>
      </w:r>
      <w:r>
        <w:rPr>
          <w:rFonts w:ascii="標楷體" w:eastAsia="標楷體" w:hAnsi="標楷體"/>
          <w:b/>
          <w:sz w:val="28"/>
          <w:szCs w:val="28"/>
        </w:rPr>
        <w:t>10468</w:t>
      </w:r>
      <w:r>
        <w:rPr>
          <w:rFonts w:ascii="標楷體" w:eastAsia="標楷體" w:hAnsi="標楷體"/>
          <w:b/>
          <w:sz w:val="28"/>
          <w:szCs w:val="28"/>
        </w:rPr>
        <w:t>臺北市中山區民權東路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段</w:t>
      </w:r>
      <w:r>
        <w:rPr>
          <w:rFonts w:ascii="標楷體" w:eastAsia="標楷體" w:hAnsi="標楷體"/>
          <w:b/>
          <w:sz w:val="28"/>
          <w:szCs w:val="28"/>
        </w:rPr>
        <w:t>69</w:t>
      </w:r>
      <w:r>
        <w:rPr>
          <w:rFonts w:ascii="標楷體" w:eastAsia="標楷體" w:hAnsi="標楷體"/>
          <w:b/>
          <w:sz w:val="28"/>
          <w:szCs w:val="28"/>
        </w:rPr>
        <w:t>號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樓，教育大愛菁師獎工作小組收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98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9E089B">
        <w:tblPrEx>
          <w:tblCellMar>
            <w:top w:w="0" w:type="dxa"/>
            <w:bottom w:w="0" w:type="dxa"/>
          </w:tblCellMar>
        </w:tblPrEx>
        <w:trPr>
          <w:trHeight w:val="1846"/>
          <w:jc w:val="center"/>
        </w:trPr>
        <w:tc>
          <w:tcPr>
            <w:tcW w:w="1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  <w:p w:rsidR="009E089B" w:rsidRDefault="008E16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擇一勾選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3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幼兒園組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:rsidR="009E089B" w:rsidRDefault="008E1667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</w:t>
            </w:r>
          </w:p>
          <w:p w:rsidR="009E089B" w:rsidRDefault="008E166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國中組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9E089B" w:rsidRDefault="008E166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高中職組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</w:p>
          <w:p w:rsidR="009E089B" w:rsidRDefault="008E166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特殊教育組</w:t>
            </w:r>
          </w:p>
        </w:tc>
        <w:tc>
          <w:tcPr>
            <w:tcW w:w="1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  <w:p w:rsidR="009E089B" w:rsidRDefault="008E16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由工作小組填寫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1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E089B" w:rsidRDefault="009E089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9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5528"/>
        <w:gridCol w:w="1270"/>
      </w:tblGrid>
      <w:tr w:rsidR="009E089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99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r>
              <w:rPr>
                <w:rFonts w:ascii="標楷體" w:eastAsia="標楷體" w:hAnsi="標楷體"/>
                <w:sz w:val="32"/>
                <w:szCs w:val="28"/>
              </w:rPr>
              <w:t>以下各相關文件，請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遴薦者</w:t>
            </w:r>
            <w:r>
              <w:rPr>
                <w:rFonts w:ascii="標楷體" w:eastAsia="標楷體" w:hAnsi="標楷體"/>
                <w:sz w:val="32"/>
                <w:szCs w:val="28"/>
              </w:rPr>
              <w:t>仔細查核勾選。</w:t>
            </w:r>
          </w:p>
          <w:p w:rsidR="009E089B" w:rsidRDefault="008E1667">
            <w:r>
              <w:rPr>
                <w:rFonts w:ascii="標楷體" w:eastAsia="標楷體" w:hAnsi="標楷體"/>
                <w:b/>
                <w:sz w:val="32"/>
                <w:szCs w:val="28"/>
              </w:rPr>
              <w:t>※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第一至第三項為遴薦必備之文件</w:t>
            </w:r>
            <w:r>
              <w:rPr>
                <w:rFonts w:ascii="標楷體" w:eastAsia="標楷體" w:hAnsi="標楷體"/>
                <w:sz w:val="32"/>
                <w:szCs w:val="28"/>
              </w:rPr>
              <w:t>。</w:t>
            </w: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表件項目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遴薦者</w:t>
            </w:r>
          </w:p>
          <w:p w:rsidR="009E089B" w:rsidRDefault="008E16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勾選</w:t>
            </w: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31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cantSplit/>
          <w:trHeight w:hRule="exact" w:val="222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pacing w:line="480" w:lineRule="exact"/>
              <w:ind w:left="536" w:hanging="536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推薦表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是否完整填寫各項資料。</w:t>
            </w:r>
          </w:p>
          <w:p w:rsidR="009E089B" w:rsidRDefault="008E1667">
            <w:pPr>
              <w:wordWrap w:val="0"/>
              <w:spacing w:line="48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請依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尺寸裝訂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頁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單面列印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頁，雙面列印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頁。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為上限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E089B" w:rsidRDefault="008E1667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推薦單位是否確實填妥並簽章。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cantSplit/>
          <w:trHeight w:hRule="exact" w:val="3160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二、個人推薦佐證資料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wordWrap w:val="0"/>
              <w:spacing w:line="48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是否已檢附具體績優事蹟之佐證資料。</w:t>
            </w:r>
          </w:p>
          <w:p w:rsidR="009E089B" w:rsidRDefault="008E1667">
            <w:pPr>
              <w:wordWrap w:val="0"/>
              <w:spacing w:line="48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請依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尺寸裝訂，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不超過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單面列印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頁，雙面列印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頁。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為上限</w:t>
            </w:r>
            <w:r>
              <w:rPr>
                <w:rFonts w:ascii="標楷體" w:eastAsia="標楷體" w:hAnsi="標楷體"/>
                <w:sz w:val="28"/>
                <w:szCs w:val="28"/>
              </w:rPr>
              <w:t>，標楷體，標題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級字，內文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級字，行距</w:t>
            </w:r>
            <w:r>
              <w:rPr>
                <w:rFonts w:ascii="標楷體" w:eastAsia="標楷體" w:hAnsi="標楷體"/>
                <w:sz w:val="28"/>
                <w:szCs w:val="28"/>
              </w:rPr>
              <w:t>1.5</w:t>
            </w:r>
            <w:r>
              <w:rPr>
                <w:rFonts w:ascii="標楷體" w:eastAsia="標楷體" w:hAnsi="標楷體"/>
                <w:sz w:val="28"/>
                <w:szCs w:val="28"/>
              </w:rPr>
              <w:t>倍繕打。</w:t>
            </w:r>
          </w:p>
          <w:p w:rsidR="009E089B" w:rsidRDefault="008E1667">
            <w:pPr>
              <w:wordWrap w:val="0"/>
              <w:spacing w:line="48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未符合上述規定者不予以審查。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89B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三、現職學校服務證明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8E1667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是否已檢附學校單位開立證明文件。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89B" w:rsidRDefault="009E08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089B" w:rsidRDefault="009E089B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9E08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67" w:rsidRDefault="008E1667">
      <w:r>
        <w:separator/>
      </w:r>
    </w:p>
  </w:endnote>
  <w:endnote w:type="continuationSeparator" w:id="0">
    <w:p w:rsidR="008E1667" w:rsidRDefault="008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67" w:rsidRDefault="008E1667">
      <w:r>
        <w:rPr>
          <w:color w:val="000000"/>
        </w:rPr>
        <w:separator/>
      </w:r>
    </w:p>
  </w:footnote>
  <w:footnote w:type="continuationSeparator" w:id="0">
    <w:p w:rsidR="008E1667" w:rsidRDefault="008E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089B"/>
    <w:rsid w:val="005E577D"/>
    <w:rsid w:val="008E1667"/>
    <w:rsid w:val="009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C5CDB-0D35-458E-A785-EFBFD08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customStyle="1" w:styleId="1">
    <w:name w:val="清單段落1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2023-05-12T08:16:00Z</cp:lastPrinted>
  <dcterms:created xsi:type="dcterms:W3CDTF">2024-05-10T01:05:00Z</dcterms:created>
  <dcterms:modified xsi:type="dcterms:W3CDTF">2024-05-10T01:05:00Z</dcterms:modified>
</cp:coreProperties>
</file>