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F12" w:rsidRDefault="00366049">
      <w:pPr>
        <w:pStyle w:val="Textbody"/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bookmarkStart w:id="0" w:name="_GoBack"/>
      <w:r>
        <w:rPr>
          <w:rFonts w:ascii="標楷體" w:eastAsia="標楷體" w:hAnsi="標楷體"/>
          <w:b/>
          <w:bCs/>
          <w:color w:val="000000"/>
          <w:sz w:val="40"/>
          <w:szCs w:val="40"/>
        </w:rPr>
        <w:t>國教署原特組（原民特教組原住民族教育科）商借教師簡歷表</w:t>
      </w:r>
    </w:p>
    <w:bookmarkEnd w:id="0"/>
    <w:p w:rsidR="003D3F12" w:rsidRDefault="003D3F12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3D3F12" w:rsidRDefault="00366049">
      <w:pPr>
        <w:pStyle w:val="Textbody"/>
        <w:spacing w:line="400" w:lineRule="exact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/>
          <w:b/>
          <w:bCs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257"/>
        <w:gridCol w:w="1955"/>
        <w:gridCol w:w="1043"/>
        <w:gridCol w:w="2456"/>
      </w:tblGrid>
      <w:tr w:rsidR="003D3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6604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  <w:t>照片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3F12" w:rsidRDefault="0036604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3F12" w:rsidRDefault="003D3F1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66049">
            <w:pPr>
              <w:pStyle w:val="Textbody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職</w:t>
            </w:r>
            <w:r>
              <w:rPr>
                <w:rFonts w:ascii="標楷體" w:eastAsia="標楷體" w:hAnsi="標楷體"/>
                <w:b/>
                <w:bCs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6604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3D3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D3F12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3F12" w:rsidRDefault="0036604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姓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3F12" w:rsidRDefault="003D3F1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66049">
            <w:pPr>
              <w:pStyle w:val="Textbody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性</w:t>
            </w:r>
            <w:r>
              <w:rPr>
                <w:rFonts w:ascii="標楷體" w:eastAsia="標楷體" w:hAnsi="標楷體"/>
                <w:b/>
                <w:bCs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6604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3D3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D3F12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3F12" w:rsidRDefault="0036604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3F12" w:rsidRDefault="003D3F1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3F12" w:rsidRDefault="0036604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3F12" w:rsidRDefault="003D3F12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3D3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D3F12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3F12" w:rsidRDefault="0036604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3F12" w:rsidRDefault="003D3F12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D3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D3F12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3F12" w:rsidRDefault="0036604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6604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3D3F12" w:rsidRDefault="00366049">
      <w:pPr>
        <w:pStyle w:val="Textbody"/>
        <w:spacing w:line="400" w:lineRule="exact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/>
          <w:b/>
          <w:bCs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1334"/>
      </w:tblGrid>
      <w:tr w:rsidR="003D3F1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6604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6604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6604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起訖時間</w:t>
            </w:r>
          </w:p>
          <w:p w:rsidR="003D3F12" w:rsidRDefault="0036604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年月日～年月日</w:t>
            </w:r>
          </w:p>
          <w:p w:rsidR="003D3F12" w:rsidRDefault="0036604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3F12" w:rsidRDefault="0036604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畢（肄）業</w:t>
            </w:r>
          </w:p>
        </w:tc>
      </w:tr>
      <w:tr w:rsidR="003D3F1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D3F1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D3F1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D3F1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3F12" w:rsidRDefault="003D3F1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D3F1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D3F1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D3F1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D3F1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3F12" w:rsidRDefault="003D3F1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D3F1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D3F1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D3F1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D3F12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3F12" w:rsidRDefault="003D3F1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D3F12" w:rsidRDefault="00366049">
      <w:pPr>
        <w:pStyle w:val="Textbody"/>
        <w:spacing w:line="400" w:lineRule="exact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/>
          <w:b/>
          <w:bCs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526"/>
        <w:gridCol w:w="1418"/>
      </w:tblGrid>
      <w:tr w:rsidR="003D3F1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3F12" w:rsidRDefault="0036604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6604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3F12" w:rsidRDefault="0036604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教學年資</w:t>
            </w:r>
          </w:p>
        </w:tc>
      </w:tr>
      <w:tr w:rsidR="003D3F1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3F12" w:rsidRDefault="003D3F1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D3F1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3F12" w:rsidRDefault="003D3F1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D3F1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3F12" w:rsidRDefault="003D3F1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D3F1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3F12" w:rsidRDefault="003D3F1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D3F1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3F12" w:rsidRDefault="003D3F1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D3F1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3F12" w:rsidRDefault="003D3F1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D3F1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3F12" w:rsidRDefault="003D3F1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D3F1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3F12" w:rsidRDefault="003D3F1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D3F12" w:rsidRDefault="00366049">
      <w:pPr>
        <w:pStyle w:val="Textbody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四、專長</w:t>
      </w:r>
      <w:r>
        <w:rPr>
          <w:rFonts w:ascii="標楷體" w:eastAsia="標楷體" w:hAnsi="標楷體"/>
          <w:b/>
          <w:bCs/>
        </w:rPr>
        <w:t>(</w:t>
      </w:r>
      <w:r>
        <w:rPr>
          <w:rFonts w:ascii="標楷體" w:eastAsia="標楷體" w:hAnsi="標楷體"/>
          <w:b/>
          <w:bCs/>
        </w:rPr>
        <w:t>或證照</w:t>
      </w:r>
      <w:r>
        <w:rPr>
          <w:rFonts w:ascii="標楷體" w:eastAsia="標楷體" w:hAnsi="標楷體"/>
          <w:b/>
          <w:bCs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3D3F12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66049">
            <w:pPr>
              <w:pStyle w:val="Textbody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66049">
            <w:pPr>
              <w:pStyle w:val="Textbody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說明</w:t>
            </w:r>
          </w:p>
        </w:tc>
      </w:tr>
      <w:tr w:rsidR="003D3F12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D3F1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D3F12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D3F12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D3F1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D3F12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D3F12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D3F1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D3F12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3D3F12" w:rsidRDefault="00366049">
      <w:pPr>
        <w:pStyle w:val="Textbody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3D3F12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66049">
            <w:pPr>
              <w:pStyle w:val="Textbody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66049">
            <w:pPr>
              <w:pStyle w:val="Textbody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說明</w:t>
            </w:r>
          </w:p>
        </w:tc>
      </w:tr>
      <w:tr w:rsidR="003D3F12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D3F1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D3F12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D3F12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D3F1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D3F12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D3F12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D3F1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D3F12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D3F12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D3F1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D3F12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D3F12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D3F1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3F12" w:rsidRDefault="003D3F12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3D3F12" w:rsidRDefault="003D3F12">
      <w:pPr>
        <w:pStyle w:val="a3"/>
        <w:ind w:left="0"/>
        <w:rPr>
          <w:rFonts w:ascii="標楷體" w:eastAsia="標楷體" w:hAnsi="標楷體"/>
        </w:rPr>
      </w:pPr>
    </w:p>
    <w:p w:rsidR="003D3F12" w:rsidRDefault="003D3F12">
      <w:pPr>
        <w:pStyle w:val="a3"/>
        <w:ind w:left="0"/>
        <w:rPr>
          <w:rFonts w:ascii="標楷體" w:eastAsia="標楷體" w:hAnsi="標楷體"/>
        </w:rPr>
      </w:pPr>
    </w:p>
    <w:p w:rsidR="003D3F12" w:rsidRDefault="00366049">
      <w:pPr>
        <w:pStyle w:val="a3"/>
        <w:ind w:left="0"/>
      </w:pPr>
      <w:r>
        <w:rPr>
          <w:rFonts w:ascii="標楷體" w:eastAsia="標楷體" w:hAnsi="標楷體"/>
          <w:b/>
          <w:bCs/>
        </w:rPr>
        <w:lastRenderedPageBreak/>
        <w:t>六、</w:t>
      </w:r>
      <w:r>
        <w:rPr>
          <w:rFonts w:ascii="標楷體" w:eastAsia="標楷體" w:hAnsi="標楷體"/>
          <w:b/>
          <w:bCs/>
          <w:color w:val="000000"/>
        </w:rPr>
        <w:t>自傳</w:t>
      </w:r>
      <w:r>
        <w:rPr>
          <w:rFonts w:ascii="標楷體" w:eastAsia="標楷體" w:hAnsi="標楷體"/>
          <w:b/>
          <w:bCs/>
          <w:color w:val="000000"/>
        </w:rPr>
        <w:t>(</w:t>
      </w:r>
      <w:r>
        <w:rPr>
          <w:rFonts w:ascii="標楷體" w:eastAsia="標楷體" w:hAnsi="標楷體"/>
          <w:b/>
          <w:bCs/>
          <w:color w:val="000000"/>
        </w:rPr>
        <w:t>約</w:t>
      </w:r>
      <w:r>
        <w:rPr>
          <w:rFonts w:ascii="標楷體" w:eastAsia="標楷體" w:hAnsi="標楷體"/>
          <w:b/>
          <w:bCs/>
          <w:color w:val="000000"/>
        </w:rPr>
        <w:t>600</w:t>
      </w:r>
      <w:r>
        <w:rPr>
          <w:rFonts w:ascii="標楷體" w:eastAsia="標楷體" w:hAnsi="標楷體"/>
          <w:b/>
          <w:bCs/>
          <w:color w:val="000000"/>
        </w:rPr>
        <w:t>字</w:t>
      </w:r>
      <w:r>
        <w:rPr>
          <w:rFonts w:ascii="標楷體" w:eastAsia="標楷體" w:hAnsi="標楷體"/>
          <w:b/>
          <w:bCs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3D3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3F12" w:rsidRDefault="0036604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3D3F12" w:rsidRDefault="003D3F1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3F12" w:rsidRDefault="003D3F1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3F12" w:rsidRDefault="003D3F1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3F12" w:rsidRDefault="003D3F1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3F12" w:rsidRDefault="003D3F1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3F12" w:rsidRDefault="003D3F1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3F12" w:rsidRDefault="003D3F1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3F12" w:rsidRDefault="003D3F1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3F12" w:rsidRDefault="003D3F1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3F12" w:rsidRDefault="003D3F1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3F12" w:rsidRDefault="003D3F1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3F12" w:rsidRDefault="003D3F1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3F12" w:rsidRDefault="003D3F1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3F12" w:rsidRDefault="003D3F1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3F12" w:rsidRDefault="003D3F1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3F12" w:rsidRDefault="003D3F1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3F12" w:rsidRDefault="003D3F1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3F12" w:rsidRDefault="003D3F1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3F12" w:rsidRDefault="003D3F1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3F12" w:rsidRDefault="003D3F1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3F12" w:rsidRDefault="003D3F1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3F12" w:rsidRDefault="003D3F1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3F12" w:rsidRDefault="003D3F1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3F12" w:rsidRDefault="003D3F1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3F12" w:rsidRDefault="003D3F1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3F12" w:rsidRDefault="003D3F1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3F12" w:rsidRDefault="003D3F1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3F12" w:rsidRDefault="003D3F1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3F12" w:rsidRDefault="003D3F1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3F12" w:rsidRDefault="003D3F1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3F12" w:rsidRDefault="003D3F1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3F12" w:rsidRDefault="003D3F1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3F12" w:rsidRDefault="003D3F1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D3F12" w:rsidRDefault="003D3F12">
      <w:pPr>
        <w:pStyle w:val="Textbody"/>
        <w:spacing w:line="400" w:lineRule="exact"/>
      </w:pPr>
    </w:p>
    <w:sectPr w:rsidR="003D3F12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049" w:rsidRDefault="00366049">
      <w:r>
        <w:separator/>
      </w:r>
    </w:p>
  </w:endnote>
  <w:endnote w:type="continuationSeparator" w:id="0">
    <w:p w:rsidR="00366049" w:rsidRDefault="0036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049" w:rsidRDefault="00366049">
      <w:r>
        <w:rPr>
          <w:color w:val="000000"/>
        </w:rPr>
        <w:separator/>
      </w:r>
    </w:p>
  </w:footnote>
  <w:footnote w:type="continuationSeparator" w:id="0">
    <w:p w:rsidR="00366049" w:rsidRDefault="00366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D3F12"/>
    <w:rsid w:val="00366049"/>
    <w:rsid w:val="003D3F12"/>
    <w:rsid w:val="0067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228748-5AA8-4CE0-B613-161F1801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294</Characters>
  <Application>Microsoft Office Word</Application>
  <DocSecurity>0</DocSecurity>
  <Lines>2</Lines>
  <Paragraphs>1</Paragraphs>
  <ScaleCrop>false</ScaleCrop>
  <Company>HOME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USER</cp:lastModifiedBy>
  <cp:revision>2</cp:revision>
  <cp:lastPrinted>2017-04-11T08:58:00Z</cp:lastPrinted>
  <dcterms:created xsi:type="dcterms:W3CDTF">2024-05-28T03:08:00Z</dcterms:created>
  <dcterms:modified xsi:type="dcterms:W3CDTF">2024-05-28T03:08:00Z</dcterms:modified>
</cp:coreProperties>
</file>