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95" w:rsidRDefault="00C142C9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國教署商借教師簡歷表</w:t>
      </w:r>
    </w:p>
    <w:p w:rsidR="00893D95" w:rsidRDefault="00893D9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893D95" w:rsidRDefault="00C142C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893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eastAsia="標楷體" w:hAnsi="新細明體" w:cs="新細明體"/>
                <w:kern w:val="0"/>
              </w:rPr>
              <w:t>彩色大頭照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142C9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142C9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142C9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142C9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893D95" w:rsidRDefault="00C142C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93D95" w:rsidRDefault="00C142C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893D9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93D95" w:rsidRDefault="00C142C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893D9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893D95" w:rsidRDefault="00C142C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893D9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C142C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93D9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D95" w:rsidRDefault="00893D95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893D95" w:rsidRDefault="00893D95">
      <w:pPr>
        <w:pStyle w:val="a3"/>
        <w:ind w:left="0"/>
        <w:rPr>
          <w:rFonts w:ascii="標楷體" w:eastAsia="標楷體" w:hAnsi="標楷體"/>
        </w:rPr>
      </w:pPr>
    </w:p>
    <w:p w:rsidR="00893D95" w:rsidRDefault="00893D95">
      <w:pPr>
        <w:pStyle w:val="a3"/>
        <w:ind w:left="0"/>
        <w:rPr>
          <w:rFonts w:ascii="標楷體" w:eastAsia="標楷體" w:hAnsi="標楷體"/>
        </w:rPr>
      </w:pPr>
    </w:p>
    <w:p w:rsidR="00893D95" w:rsidRDefault="00893D95">
      <w:pPr>
        <w:pStyle w:val="a3"/>
        <w:ind w:left="0"/>
        <w:rPr>
          <w:rFonts w:ascii="標楷體" w:eastAsia="標楷體" w:hAnsi="標楷體"/>
        </w:rPr>
      </w:pPr>
    </w:p>
    <w:p w:rsidR="00893D95" w:rsidRDefault="00893D95">
      <w:pPr>
        <w:pStyle w:val="a3"/>
        <w:ind w:left="0"/>
        <w:rPr>
          <w:rFonts w:ascii="標楷體" w:eastAsia="標楷體" w:hAnsi="標楷體"/>
        </w:rPr>
      </w:pPr>
    </w:p>
    <w:p w:rsidR="00893D95" w:rsidRDefault="00C142C9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893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95" w:rsidRDefault="00C142C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93D95" w:rsidRDefault="00893D9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93D95" w:rsidRDefault="00893D95">
      <w:pPr>
        <w:pStyle w:val="Textbody"/>
        <w:spacing w:line="400" w:lineRule="exact"/>
      </w:pPr>
    </w:p>
    <w:sectPr w:rsidR="00893D95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C9" w:rsidRDefault="00C142C9">
      <w:r>
        <w:separator/>
      </w:r>
    </w:p>
  </w:endnote>
  <w:endnote w:type="continuationSeparator" w:id="0">
    <w:p w:rsidR="00C142C9" w:rsidRDefault="00C1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C9" w:rsidRDefault="00C142C9">
      <w:r>
        <w:rPr>
          <w:color w:val="000000"/>
        </w:rPr>
        <w:separator/>
      </w:r>
    </w:p>
  </w:footnote>
  <w:footnote w:type="continuationSeparator" w:id="0">
    <w:p w:rsidR="00C142C9" w:rsidRDefault="00C1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3D95"/>
    <w:rsid w:val="002A24C4"/>
    <w:rsid w:val="00893D95"/>
    <w:rsid w:val="00C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280A8-5A33-4423-AF4A-729D6949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64b892f67d412_376735100E_1120068498_ATTA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>HOME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2024-05-28T02:15:00Z</dcterms:created>
  <dcterms:modified xsi:type="dcterms:W3CDTF">2024-05-28T02:15:00Z</dcterms:modified>
</cp:coreProperties>
</file>