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14" w:rsidRDefault="00225A6B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國教署高中組（學生實習科）商借教師簡歷表</w:t>
      </w:r>
    </w:p>
    <w:bookmarkEnd w:id="0"/>
    <w:p w:rsidR="00446514" w:rsidRDefault="0044651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446514" w:rsidRDefault="00225A6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446514" w:rsidRDefault="00225A6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6514" w:rsidRDefault="00225A6B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44651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6514" w:rsidRDefault="00225A6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44651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446514" w:rsidRDefault="00225A6B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44651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225A6B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4651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Default="0044651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446514" w:rsidRDefault="00446514">
      <w:pPr>
        <w:pStyle w:val="a3"/>
        <w:ind w:left="0"/>
        <w:rPr>
          <w:rFonts w:ascii="標楷體" w:eastAsia="標楷體" w:hAnsi="標楷體"/>
        </w:rPr>
      </w:pPr>
    </w:p>
    <w:p w:rsidR="00446514" w:rsidRDefault="00446514">
      <w:pPr>
        <w:pStyle w:val="a3"/>
        <w:ind w:left="0"/>
        <w:rPr>
          <w:rFonts w:ascii="標楷體" w:eastAsia="標楷體" w:hAnsi="標楷體"/>
        </w:rPr>
      </w:pPr>
    </w:p>
    <w:p w:rsidR="00446514" w:rsidRDefault="00446514">
      <w:pPr>
        <w:pStyle w:val="a3"/>
        <w:ind w:left="0"/>
        <w:rPr>
          <w:rFonts w:ascii="標楷體" w:eastAsia="標楷體" w:hAnsi="標楷體"/>
        </w:rPr>
      </w:pPr>
    </w:p>
    <w:p w:rsidR="00446514" w:rsidRDefault="00446514">
      <w:pPr>
        <w:pStyle w:val="a3"/>
        <w:ind w:left="0"/>
        <w:rPr>
          <w:rFonts w:ascii="標楷體" w:eastAsia="標楷體" w:hAnsi="標楷體"/>
        </w:rPr>
      </w:pPr>
    </w:p>
    <w:p w:rsidR="00446514" w:rsidRDefault="00225A6B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44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514" w:rsidRDefault="00225A6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46514" w:rsidRDefault="0044651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6514" w:rsidRDefault="00446514">
      <w:pPr>
        <w:pStyle w:val="Textbody"/>
        <w:spacing w:line="400" w:lineRule="exact"/>
      </w:pPr>
    </w:p>
    <w:sectPr w:rsidR="00446514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B" w:rsidRDefault="00225A6B">
      <w:r>
        <w:separator/>
      </w:r>
    </w:p>
  </w:endnote>
  <w:endnote w:type="continuationSeparator" w:id="0">
    <w:p w:rsidR="00225A6B" w:rsidRDefault="0022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B" w:rsidRDefault="00225A6B">
      <w:r>
        <w:rPr>
          <w:color w:val="000000"/>
        </w:rPr>
        <w:separator/>
      </w:r>
    </w:p>
  </w:footnote>
  <w:footnote w:type="continuationSeparator" w:id="0">
    <w:p w:rsidR="00225A6B" w:rsidRDefault="0022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6514"/>
    <w:rsid w:val="00225A6B"/>
    <w:rsid w:val="003921AA"/>
    <w:rsid w:val="004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271283-BDCD-4F07-B4DE-D8F0090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2024-05-14T05:56:00Z</dcterms:created>
  <dcterms:modified xsi:type="dcterms:W3CDTF">2024-05-14T05:56:00Z</dcterms:modified>
</cp:coreProperties>
</file>