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3E" w:rsidRDefault="003D4DFA">
      <w:pPr>
        <w:pStyle w:val="Standard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教育部國民及學前教育署高級中等教育組（入學及教務行政科）</w:t>
      </w:r>
    </w:p>
    <w:p w:rsidR="00F1093E" w:rsidRDefault="003D4DFA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商借教師簡歷表</w:t>
      </w:r>
    </w:p>
    <w:p w:rsidR="00F1093E" w:rsidRDefault="003D4DFA">
      <w:pPr>
        <w:pStyle w:val="Standard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一、個人基本資料：</w:t>
      </w:r>
    </w:p>
    <w:tbl>
      <w:tblPr>
        <w:tblW w:w="952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185"/>
        <w:gridCol w:w="2840"/>
        <w:gridCol w:w="992"/>
        <w:gridCol w:w="2694"/>
      </w:tblGrid>
      <w:tr w:rsidR="00F1093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widowControl/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3D4DF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3D4DFA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3D4DF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3D4DF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3D4DFA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3D4DF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F1093E" w:rsidRDefault="003D4DFA">
      <w:pPr>
        <w:pStyle w:val="Standard"/>
        <w:snapToGrid w:val="0"/>
        <w:spacing w:before="311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二、學歷：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552"/>
        <w:gridCol w:w="1276"/>
      </w:tblGrid>
      <w:tr w:rsidR="00F109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院系科組別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起訖時間</w:t>
            </w:r>
          </w:p>
          <w:p w:rsidR="00F1093E" w:rsidRDefault="003D4DFA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年月日～年月日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畢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業</w:t>
            </w: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1093E" w:rsidRDefault="003D4DFA">
      <w:pPr>
        <w:pStyle w:val="Standard"/>
        <w:snapToGrid w:val="0"/>
        <w:spacing w:before="311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三、經歷：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3754"/>
        <w:gridCol w:w="1985"/>
      </w:tblGrid>
      <w:tr w:rsidR="00F1093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起訖時間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教學年資</w:t>
            </w: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F109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1093E" w:rsidRDefault="003D4DFA">
      <w:pPr>
        <w:pStyle w:val="Standard"/>
        <w:snapToGrid w:val="0"/>
        <w:spacing w:before="311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四、專長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或證照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938"/>
      </w:tblGrid>
      <w:tr w:rsidR="00F1093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教師證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教師證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F1093E" w:rsidRDefault="003D4DFA">
      <w:pPr>
        <w:pStyle w:val="Standard"/>
        <w:spacing w:before="311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五、特殊事蹟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053"/>
      </w:tblGrid>
      <w:tr w:rsidR="00F1093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3D4DFA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1093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93E" w:rsidRDefault="00F109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F1093E" w:rsidRDefault="003D4DFA">
      <w:pPr>
        <w:pStyle w:val="Textbodyindent"/>
        <w:ind w:left="0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六、自傳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約</w:t>
      </w:r>
      <w:r>
        <w:rPr>
          <w:rFonts w:ascii="標楷體" w:eastAsia="標楷體" w:hAnsi="標楷體" w:cs="標楷體"/>
          <w:color w:val="000000"/>
          <w:sz w:val="28"/>
          <w:szCs w:val="28"/>
        </w:rPr>
        <w:t>600</w:t>
      </w:r>
      <w:r>
        <w:rPr>
          <w:rFonts w:ascii="標楷體" w:eastAsia="標楷體" w:hAnsi="標楷體" w:cs="標楷體"/>
          <w:color w:val="000000"/>
          <w:sz w:val="28"/>
          <w:szCs w:val="28"/>
        </w:rPr>
        <w:t>字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</w:tblGrid>
      <w:tr w:rsidR="00F1093E">
        <w:tblPrEx>
          <w:tblCellMar>
            <w:top w:w="0" w:type="dxa"/>
            <w:bottom w:w="0" w:type="dxa"/>
          </w:tblCellMar>
        </w:tblPrEx>
        <w:trPr>
          <w:cantSplit/>
          <w:trHeight w:val="4527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93E" w:rsidRDefault="003D4DFA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</w:tc>
      </w:tr>
    </w:tbl>
    <w:p w:rsidR="00F1093E" w:rsidRDefault="00F1093E">
      <w:pPr>
        <w:pStyle w:val="Standard"/>
        <w:spacing w:line="400" w:lineRule="exact"/>
        <w:rPr>
          <w:rFonts w:eastAsia="新細明體"/>
        </w:rPr>
      </w:pPr>
    </w:p>
    <w:sectPr w:rsidR="00F1093E">
      <w:pgSz w:w="11906" w:h="16838"/>
      <w:pgMar w:top="1134" w:right="1134" w:bottom="1134" w:left="1134" w:header="720" w:footer="720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FA" w:rsidRDefault="003D4DFA">
      <w:pPr>
        <w:rPr>
          <w:rFonts w:hint="eastAsia"/>
        </w:rPr>
      </w:pPr>
      <w:r>
        <w:separator/>
      </w:r>
    </w:p>
  </w:endnote>
  <w:endnote w:type="continuationSeparator" w:id="0">
    <w:p w:rsidR="003D4DFA" w:rsidRDefault="003D4D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FA" w:rsidRDefault="003D4D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D4DFA" w:rsidRDefault="003D4D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093E"/>
    <w:rsid w:val="003D4DFA"/>
    <w:rsid w:val="006C1BD4"/>
    <w:rsid w:val="00F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127E7-0992-4468-9097-D43C01B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paragraph" w:styleId="aa">
    <w:name w:val="Salutation"/>
    <w:basedOn w:val="a"/>
    <w:next w:val="a"/>
    <w:rPr>
      <w:rFonts w:ascii="標楷體" w:eastAsia="標楷體" w:hAnsi="標楷體" w:cs="標楷體"/>
      <w:color w:val="000000"/>
      <w:lang w:bidi="ar-SA"/>
    </w:rPr>
  </w:style>
  <w:style w:type="character" w:customStyle="1" w:styleId="ab">
    <w:name w:val="問候 字元"/>
    <w:basedOn w:val="a0"/>
    <w:rPr>
      <w:rFonts w:ascii="標楷體" w:eastAsia="標楷體" w:hAnsi="標楷體" w:cs="標楷體"/>
      <w:color w:val="000000"/>
      <w:lang w:bidi="ar-SA"/>
    </w:rPr>
  </w:style>
  <w:style w:type="paragraph" w:styleId="ac">
    <w:name w:val="Closing"/>
    <w:basedOn w:val="a"/>
    <w:pPr>
      <w:ind w:left="100"/>
    </w:pPr>
    <w:rPr>
      <w:rFonts w:ascii="標楷體" w:eastAsia="標楷體" w:hAnsi="標楷體" w:cs="標楷體"/>
      <w:color w:val="000000"/>
      <w:lang w:bidi="ar-SA"/>
    </w:rPr>
  </w:style>
  <w:style w:type="character" w:customStyle="1" w:styleId="ad">
    <w:name w:val="結語 字元"/>
    <w:basedOn w:val="a0"/>
    <w:rPr>
      <w:rFonts w:ascii="標楷體" w:eastAsia="標楷體" w:hAnsi="標楷體" w:cs="標楷體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249</Characters>
  <Application>Microsoft Office Word</Application>
  <DocSecurity>0</DocSecurity>
  <Lines>2</Lines>
  <Paragraphs>1</Paragraphs>
  <ScaleCrop>false</ScaleCrop>
  <Company>HOME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2022-07-06T02:20:00Z</cp:lastPrinted>
  <dcterms:created xsi:type="dcterms:W3CDTF">2024-07-04T02:33:00Z</dcterms:created>
  <dcterms:modified xsi:type="dcterms:W3CDTF">2024-07-04T02:33:00Z</dcterms:modified>
</cp:coreProperties>
</file>